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FF6F" w14:textId="77777777" w:rsidR="007D5836" w:rsidRPr="00554276" w:rsidRDefault="007931A1" w:rsidP="00620AE8">
      <w:pPr>
        <w:pStyle w:val="Heading1"/>
      </w:pPr>
      <w:r>
        <w:t>911 Communications Board</w:t>
      </w:r>
    </w:p>
    <w:p w14:paraId="3F26FF70" w14:textId="0CD803F2" w:rsidR="00554276" w:rsidRDefault="00CA6E6D" w:rsidP="00620AE8">
      <w:pPr>
        <w:pStyle w:val="Heading1"/>
      </w:pPr>
      <w:r>
        <w:t>Meeting Minutes</w:t>
      </w:r>
    </w:p>
    <w:p w14:paraId="3F26FF71" w14:textId="7ED6F370" w:rsidR="00062267" w:rsidRDefault="00952A21" w:rsidP="00A87891">
      <w:pPr>
        <w:pStyle w:val="Heading2"/>
      </w:pPr>
      <w:r>
        <w:t>October 23</w:t>
      </w:r>
      <w:r w:rsidR="001619D5">
        <w:t>, 2025</w:t>
      </w:r>
    </w:p>
    <w:p w14:paraId="3F26FF72" w14:textId="77777777" w:rsidR="00A4511E" w:rsidRPr="00EA277E" w:rsidRDefault="007931A1" w:rsidP="00A87891">
      <w:pPr>
        <w:pStyle w:val="Heading2"/>
      </w:pPr>
      <w:r>
        <w:t>10:00 AM</w:t>
      </w:r>
    </w:p>
    <w:p w14:paraId="39C26261" w14:textId="7BBCB06D" w:rsidR="004D23DE" w:rsidRDefault="00636FC3" w:rsidP="004D23DE">
      <w:pPr>
        <w:pStyle w:val="ListParagraph"/>
      </w:pPr>
      <w:r>
        <w:t xml:space="preserve">Called to Order.  The following were in attendance: </w:t>
      </w:r>
      <w:r w:rsidR="001A3840">
        <w:t xml:space="preserve">David Darnell, Assistant Director Amber Smith, Director Katye Vogt, Derek Rader, Chet Ripka, </w:t>
      </w:r>
      <w:r w:rsidR="005462AA">
        <w:t xml:space="preserve">Chief Jeff Hill, Mike Matthews, Jason Peckham, Chief Baggett, </w:t>
      </w:r>
      <w:r w:rsidR="00DA41CA">
        <w:t xml:space="preserve">Chief Deputy Anthony Rhodes, Scott Hindman, Lt. Mark Brown, </w:t>
      </w:r>
      <w:r w:rsidR="001C6D32">
        <w:t>Chief Mundy, Major Nelson.</w:t>
      </w:r>
    </w:p>
    <w:p w14:paraId="0A3CB994" w14:textId="7F3065CB" w:rsidR="009354FB" w:rsidRDefault="008259CB" w:rsidP="008259CB">
      <w:pPr>
        <w:pStyle w:val="ListParagraph"/>
      </w:pPr>
      <w:r>
        <w:t>Approval of</w:t>
      </w:r>
      <w:r w:rsidR="004D23DE">
        <w:t xml:space="preserve"> </w:t>
      </w:r>
      <w:r>
        <w:t>Last Meeting Minutes</w:t>
      </w:r>
      <w:r w:rsidR="001C6D32">
        <w:t xml:space="preserve"> – Motion by Chief Hill, </w:t>
      </w:r>
      <w:r w:rsidR="00745F1C">
        <w:t>second by Lt. Brown.  Unanimously approved.</w:t>
      </w:r>
    </w:p>
    <w:p w14:paraId="2D4EF8C1" w14:textId="5279F82E" w:rsidR="004D23DE" w:rsidRDefault="004D23DE" w:rsidP="004D23DE">
      <w:pPr>
        <w:pStyle w:val="ListParagraph"/>
      </w:pPr>
      <w:r>
        <w:t>Old Business</w:t>
      </w:r>
    </w:p>
    <w:p w14:paraId="6CEA7F2B" w14:textId="6903D006" w:rsidR="004D23DE" w:rsidRDefault="004D23DE" w:rsidP="004D23DE">
      <w:pPr>
        <w:pStyle w:val="ListParagraph"/>
      </w:pPr>
      <w:r>
        <w:t>New Business</w:t>
      </w:r>
    </w:p>
    <w:p w14:paraId="729E2D7F" w14:textId="04C8BFAD" w:rsidR="004D23DE" w:rsidRDefault="00162270" w:rsidP="004D23DE">
      <w:pPr>
        <w:pStyle w:val="ListParagraph"/>
        <w:numPr>
          <w:ilvl w:val="0"/>
          <w:numId w:val="35"/>
        </w:numPr>
      </w:pPr>
      <w:r>
        <w:t xml:space="preserve">QTS Dispatch Process </w:t>
      </w:r>
      <w:r w:rsidR="0090113B">
        <w:t>–</w:t>
      </w:r>
      <w:r>
        <w:t xml:space="preserve"> </w:t>
      </w:r>
      <w:r w:rsidR="0090113B">
        <w:t>Mike Matthews, Jason Peckham, Chief Peacock / FFD</w:t>
      </w:r>
      <w:r w:rsidR="00745F1C">
        <w:t xml:space="preserve"> </w:t>
      </w:r>
      <w:r w:rsidR="00CC77C0">
        <w:t xml:space="preserve">– Most calls at this location are being dispatched to 167 Tyrone Road but the different buildings are not being tagged.  </w:t>
      </w:r>
      <w:r w:rsidR="00B81C46">
        <w:t xml:space="preserve">Communications will attempt to get building information from the caller and update the address point in the call, not just note it in the comments.  </w:t>
      </w:r>
      <w:r w:rsidR="0039635B">
        <w:t>Derek Rader will make sure this information is relayed to staff.</w:t>
      </w:r>
    </w:p>
    <w:p w14:paraId="23CB13F2" w14:textId="44DBA7CC" w:rsidR="0099284B" w:rsidRDefault="00FE6C83" w:rsidP="004D23DE">
      <w:pPr>
        <w:pStyle w:val="ListParagraph"/>
        <w:numPr>
          <w:ilvl w:val="0"/>
          <w:numId w:val="35"/>
        </w:numPr>
      </w:pPr>
      <w:r>
        <w:t>Air Ambulance – Chet Ripka, Derek Rader / 911</w:t>
      </w:r>
      <w:r w:rsidR="0039635B">
        <w:t xml:space="preserve"> – Chet Ripka discussed </w:t>
      </w:r>
      <w:r w:rsidR="00471479">
        <w:t xml:space="preserve">how RapidSOS works with air evacuation.  All fire departments agreed to start using this process. </w:t>
      </w:r>
      <w:r w:rsidR="005B5CC1">
        <w:t>Communications staff will be trained.</w:t>
      </w:r>
    </w:p>
    <w:p w14:paraId="4AE98C6E" w14:textId="08C10C26" w:rsidR="007A4010" w:rsidRDefault="00FE6C83" w:rsidP="004D23DE">
      <w:pPr>
        <w:pStyle w:val="ListParagraph"/>
        <w:numPr>
          <w:ilvl w:val="0"/>
          <w:numId w:val="35"/>
        </w:numPr>
      </w:pPr>
      <w:r>
        <w:t>Private Tow</w:t>
      </w:r>
      <w:r w:rsidR="00CB6C6A">
        <w:t xml:space="preserve"> – Chet Ripka, Derek Rader / 911</w:t>
      </w:r>
      <w:r w:rsidR="005B5CC1">
        <w:t xml:space="preserve"> </w:t>
      </w:r>
      <w:r w:rsidR="000A472A">
        <w:t xml:space="preserve">– all agencies agreed to the use of a link, sent </w:t>
      </w:r>
      <w:r w:rsidR="004F0CD5">
        <w:t>from communications staff</w:t>
      </w:r>
      <w:r w:rsidR="000A472A">
        <w:t xml:space="preserve"> </w:t>
      </w:r>
      <w:r w:rsidR="009E0D76">
        <w:t xml:space="preserve">to anyone needing to arrange a private tow while an officer is on scene.  This </w:t>
      </w:r>
      <w:r w:rsidR="004F0CD5">
        <w:t>removes any appearance of impropriety and also the administrative burden for dispatch.</w:t>
      </w:r>
    </w:p>
    <w:p w14:paraId="4C48AB0E" w14:textId="60F6FB46" w:rsidR="00CB6C6A" w:rsidRDefault="00CB6C6A" w:rsidP="004D23DE">
      <w:pPr>
        <w:pStyle w:val="ListParagraph"/>
        <w:numPr>
          <w:ilvl w:val="0"/>
          <w:numId w:val="35"/>
        </w:numPr>
      </w:pPr>
      <w:r>
        <w:t>Flock 911 – Director Vogt / 911</w:t>
      </w:r>
      <w:r w:rsidR="00A723C5">
        <w:t xml:space="preserve"> – Communications will be paying the $2,000 </w:t>
      </w:r>
      <w:r w:rsidR="00D35E33">
        <w:t xml:space="preserve">development fee for Carbyne and Flock911 to interact.  </w:t>
      </w:r>
      <w:r w:rsidR="00C739A0">
        <w:t>It should be available by the end of the year, but agency contracts will still need to be completed</w:t>
      </w:r>
      <w:r w:rsidR="00101AC4">
        <w:t xml:space="preserve"> individually between the agencies and Flock.</w:t>
      </w:r>
      <w:r w:rsidR="00703799">
        <w:t xml:space="preserve"> Per Director Vogt, there will need to be restrictions in place regarding officers </w:t>
      </w:r>
      <w:r w:rsidR="002E652F">
        <w:t>“playing 20 questions” when listening to live phone calls. Unless it is strictly a life/safety issue, officers should not ask their dispatchers to</w:t>
      </w:r>
      <w:r w:rsidR="001851A3">
        <w:t xml:space="preserve"> ask specific questions to callers.</w:t>
      </w:r>
    </w:p>
    <w:p w14:paraId="5359DC09" w14:textId="55E56849" w:rsidR="0043079D" w:rsidRDefault="0043079D" w:rsidP="004D23DE">
      <w:pPr>
        <w:pStyle w:val="ListParagraph"/>
        <w:numPr>
          <w:ilvl w:val="0"/>
          <w:numId w:val="35"/>
        </w:numPr>
      </w:pPr>
      <w:r>
        <w:lastRenderedPageBreak/>
        <w:t>CJIS Info Via Phone – Lt. Brown / PCPD</w:t>
      </w:r>
      <w:r w:rsidR="005B070D">
        <w:t xml:space="preserve"> </w:t>
      </w:r>
      <w:r w:rsidR="003D509B">
        <w:t>–</w:t>
      </w:r>
      <w:r w:rsidR="005B070D">
        <w:t xml:space="preserve"> </w:t>
      </w:r>
      <w:r w:rsidR="003D509B">
        <w:t xml:space="preserve">Officers who do not </w:t>
      </w:r>
      <w:r w:rsidR="00A17A17">
        <w:t xml:space="preserve">typically work with Communications have been calling and asking for CJIS information via phone. In line with </w:t>
      </w:r>
      <w:r w:rsidR="00731008">
        <w:t>CJIS Security Policies, communications staff ha</w:t>
      </w:r>
      <w:r w:rsidR="0010336B">
        <w:t>ve</w:t>
      </w:r>
      <w:r w:rsidR="00731008">
        <w:t xml:space="preserve"> been hesitant to release information via phone.  All agencies agreed to have a weekly codeword that any unit requesting information via phone would need to provide</w:t>
      </w:r>
      <w:r w:rsidR="00617C01">
        <w:t xml:space="preserve"> to obtain information via phone. Derek Rader requested a list of agency representatives that would need to receive the updated codeword </w:t>
      </w:r>
      <w:r w:rsidR="0040328A">
        <w:t>via e-mail.  This will start immediately.</w:t>
      </w:r>
    </w:p>
    <w:p w14:paraId="22F4AFA4" w14:textId="3A42E5BB" w:rsidR="004D23DE" w:rsidRDefault="004D23DE" w:rsidP="004D23DE">
      <w:pPr>
        <w:pStyle w:val="ListParagraph"/>
        <w:numPr>
          <w:ilvl w:val="0"/>
          <w:numId w:val="35"/>
        </w:numPr>
      </w:pPr>
      <w:r>
        <w:t>Radio System Update –</w:t>
      </w:r>
      <w:r w:rsidR="000A55DF">
        <w:t xml:space="preserve"> </w:t>
      </w:r>
      <w:r>
        <w:t>Director Vogt</w:t>
      </w:r>
      <w:r w:rsidR="00CB6C6A">
        <w:t xml:space="preserve"> / 911</w:t>
      </w:r>
      <w:r w:rsidR="00326481">
        <w:t xml:space="preserve"> </w:t>
      </w:r>
      <w:r w:rsidR="00FB1190">
        <w:t>–</w:t>
      </w:r>
      <w:r w:rsidR="00326481">
        <w:t xml:space="preserve"> </w:t>
      </w:r>
      <w:r w:rsidR="00FB1190">
        <w:t>Huddleston and 138 site leases are approved.</w:t>
      </w:r>
      <w:r w:rsidR="00926B98">
        <w:t xml:space="preserve"> Waiting for a Notice to Proceed from the </w:t>
      </w:r>
      <w:r w:rsidR="00100A4E">
        <w:t xml:space="preserve">tower companies. Peachtree City personnel may need to lean on their </w:t>
      </w:r>
      <w:r w:rsidR="00CF7D62">
        <w:t>contracted inspectors to</w:t>
      </w:r>
      <w:r w:rsidR="00DF331C">
        <w:t xml:space="preserve"> help keep things moving.</w:t>
      </w:r>
    </w:p>
    <w:p w14:paraId="513660DF" w14:textId="792A69AA" w:rsidR="004D23DE" w:rsidRDefault="004D23DE" w:rsidP="004D23DE">
      <w:pPr>
        <w:pStyle w:val="ListParagraph"/>
      </w:pPr>
      <w:r>
        <w:t>Adjournment</w:t>
      </w:r>
      <w:r w:rsidR="006E033C">
        <w:t xml:space="preserve"> – The meeting was adjourned with a motion from Chief Chill and a second from Chief Bagget</w:t>
      </w:r>
      <w:r w:rsidR="00F61AF9">
        <w:t>t.</w:t>
      </w:r>
    </w:p>
    <w:p w14:paraId="41EDF74F" w14:textId="77777777" w:rsidR="004D23DE" w:rsidRDefault="004D23DE" w:rsidP="004D23DE">
      <w:pPr>
        <w:pStyle w:val="ListParagraph"/>
        <w:numPr>
          <w:ilvl w:val="0"/>
          <w:numId w:val="0"/>
        </w:numPr>
        <w:ind w:left="187"/>
      </w:pPr>
    </w:p>
    <w:p w14:paraId="06B650F1" w14:textId="3E3AEEEA" w:rsidR="0039112B" w:rsidRDefault="0039112B" w:rsidP="004D23DE">
      <w:pPr>
        <w:pStyle w:val="ListParagraph"/>
        <w:numPr>
          <w:ilvl w:val="0"/>
          <w:numId w:val="0"/>
        </w:numPr>
        <w:ind w:left="187"/>
      </w:pPr>
      <w:r>
        <w:t>Approved 01/22/2026</w:t>
      </w:r>
    </w:p>
    <w:sectPr w:rsidR="0039112B" w:rsidSect="003F2A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68E2D" w14:textId="77777777" w:rsidR="00866814" w:rsidRDefault="00866814" w:rsidP="00CB53EA">
      <w:pPr>
        <w:spacing w:after="0" w:line="240" w:lineRule="auto"/>
      </w:pPr>
      <w:r>
        <w:separator/>
      </w:r>
    </w:p>
  </w:endnote>
  <w:endnote w:type="continuationSeparator" w:id="0">
    <w:p w14:paraId="36D8F220" w14:textId="77777777" w:rsidR="00866814" w:rsidRDefault="00866814" w:rsidP="00CB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5" w14:textId="77777777" w:rsidR="00024887" w:rsidRDefault="00024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6" w14:textId="77777777" w:rsidR="00024887" w:rsidRDefault="00024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8" w14:textId="77777777" w:rsidR="00024887" w:rsidRDefault="00024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C2A36" w14:textId="77777777" w:rsidR="00866814" w:rsidRDefault="00866814" w:rsidP="00CB53EA">
      <w:pPr>
        <w:spacing w:after="0" w:line="240" w:lineRule="auto"/>
      </w:pPr>
      <w:r>
        <w:separator/>
      </w:r>
    </w:p>
  </w:footnote>
  <w:footnote w:type="continuationSeparator" w:id="0">
    <w:p w14:paraId="7BE09886" w14:textId="77777777" w:rsidR="00866814" w:rsidRDefault="00866814" w:rsidP="00CB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3" w14:textId="77777777" w:rsidR="00024887" w:rsidRDefault="00024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4" w14:textId="77777777" w:rsidR="00024887" w:rsidRDefault="00024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FF87" w14:textId="77777777" w:rsidR="00024887" w:rsidRDefault="000248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669ED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E230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607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0E4676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EAA8F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865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06A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0285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DD689B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1311"/>
    <w:multiLevelType w:val="hybridMultilevel"/>
    <w:tmpl w:val="BB02CE18"/>
    <w:lvl w:ilvl="0" w:tplc="A10E329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6F56A1"/>
    <w:multiLevelType w:val="hybridMultilevel"/>
    <w:tmpl w:val="CE7C1CDC"/>
    <w:lvl w:ilvl="0" w:tplc="0AAA7B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13107"/>
    <w:multiLevelType w:val="hybridMultilevel"/>
    <w:tmpl w:val="C8A049CE"/>
    <w:lvl w:ilvl="0" w:tplc="D0A6248E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746033"/>
    <w:multiLevelType w:val="hybridMultilevel"/>
    <w:tmpl w:val="48E4B9C8"/>
    <w:lvl w:ilvl="0" w:tplc="1632D18A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19BC79B1"/>
    <w:multiLevelType w:val="hybridMultilevel"/>
    <w:tmpl w:val="FBA23DF0"/>
    <w:lvl w:ilvl="0" w:tplc="1954FCA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5B41A22"/>
    <w:multiLevelType w:val="hybridMultilevel"/>
    <w:tmpl w:val="D20A86D0"/>
    <w:lvl w:ilvl="0" w:tplc="8F80880C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9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6700024"/>
    <w:multiLevelType w:val="hybridMultilevel"/>
    <w:tmpl w:val="1ECE0564"/>
    <w:lvl w:ilvl="0" w:tplc="F30A6DC2">
      <w:start w:val="4"/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5" w15:restartNumberingAfterBreak="0">
    <w:nsid w:val="5A0D7BB8"/>
    <w:multiLevelType w:val="hybridMultilevel"/>
    <w:tmpl w:val="4AB6BC78"/>
    <w:lvl w:ilvl="0" w:tplc="C88AE820">
      <w:start w:val="1"/>
      <w:numFmt w:val="lowerLetter"/>
      <w:pStyle w:val="ListNumb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B90BCA"/>
    <w:multiLevelType w:val="hybridMultilevel"/>
    <w:tmpl w:val="ED6627D4"/>
    <w:lvl w:ilvl="0" w:tplc="DB3AF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703B6"/>
    <w:multiLevelType w:val="hybridMultilevel"/>
    <w:tmpl w:val="C3AC4702"/>
    <w:lvl w:ilvl="0" w:tplc="6A8E54F6">
      <w:start w:val="1"/>
      <w:numFmt w:val="upp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7966944">
    <w:abstractNumId w:val="29"/>
  </w:num>
  <w:num w:numId="2" w16cid:durableId="1388917407">
    <w:abstractNumId w:val="17"/>
  </w:num>
  <w:num w:numId="3" w16cid:durableId="647708315">
    <w:abstractNumId w:val="21"/>
  </w:num>
  <w:num w:numId="4" w16cid:durableId="1292632281">
    <w:abstractNumId w:val="14"/>
  </w:num>
  <w:num w:numId="5" w16cid:durableId="1605649323">
    <w:abstractNumId w:val="30"/>
  </w:num>
  <w:num w:numId="6" w16cid:durableId="2022735466">
    <w:abstractNumId w:val="11"/>
  </w:num>
  <w:num w:numId="7" w16cid:durableId="640574018">
    <w:abstractNumId w:val="27"/>
  </w:num>
  <w:num w:numId="8" w16cid:durableId="1470513204">
    <w:abstractNumId w:val="22"/>
  </w:num>
  <w:num w:numId="9" w16cid:durableId="1212570796">
    <w:abstractNumId w:val="9"/>
  </w:num>
  <w:num w:numId="10" w16cid:durableId="1234587350">
    <w:abstractNumId w:val="7"/>
  </w:num>
  <w:num w:numId="11" w16cid:durableId="332034864">
    <w:abstractNumId w:val="6"/>
  </w:num>
  <w:num w:numId="12" w16cid:durableId="1175806896">
    <w:abstractNumId w:val="3"/>
  </w:num>
  <w:num w:numId="13" w16cid:durableId="1549033293">
    <w:abstractNumId w:val="2"/>
  </w:num>
  <w:num w:numId="14" w16cid:durableId="465397963">
    <w:abstractNumId w:val="1"/>
  </w:num>
  <w:num w:numId="15" w16cid:durableId="1202550345">
    <w:abstractNumId w:val="20"/>
  </w:num>
  <w:num w:numId="16" w16cid:durableId="1567256889">
    <w:abstractNumId w:val="5"/>
  </w:num>
  <w:num w:numId="17" w16cid:durableId="252587516">
    <w:abstractNumId w:val="4"/>
  </w:num>
  <w:num w:numId="18" w16cid:durableId="996231821">
    <w:abstractNumId w:val="8"/>
  </w:num>
  <w:num w:numId="19" w16cid:durableId="1621305083">
    <w:abstractNumId w:val="0"/>
  </w:num>
  <w:num w:numId="20" w16cid:durableId="1079595164">
    <w:abstractNumId w:val="3"/>
    <w:lvlOverride w:ilvl="0">
      <w:startOverride w:val="1"/>
    </w:lvlOverride>
  </w:num>
  <w:num w:numId="21" w16cid:durableId="1571234088">
    <w:abstractNumId w:val="3"/>
    <w:lvlOverride w:ilvl="0">
      <w:startOverride w:val="1"/>
    </w:lvlOverride>
  </w:num>
  <w:num w:numId="22" w16cid:durableId="1972780747">
    <w:abstractNumId w:val="3"/>
    <w:lvlOverride w:ilvl="0">
      <w:startOverride w:val="1"/>
    </w:lvlOverride>
  </w:num>
  <w:num w:numId="23" w16cid:durableId="130826776">
    <w:abstractNumId w:val="31"/>
  </w:num>
  <w:num w:numId="24" w16cid:durableId="1573466870">
    <w:abstractNumId w:val="19"/>
  </w:num>
  <w:num w:numId="25" w16cid:durableId="1015039131">
    <w:abstractNumId w:val="23"/>
  </w:num>
  <w:num w:numId="26" w16cid:durableId="1286082720">
    <w:abstractNumId w:val="25"/>
  </w:num>
  <w:num w:numId="27" w16cid:durableId="358514099">
    <w:abstractNumId w:val="26"/>
  </w:num>
  <w:num w:numId="28" w16cid:durableId="48380050">
    <w:abstractNumId w:val="24"/>
  </w:num>
  <w:num w:numId="29" w16cid:durableId="1731685000">
    <w:abstractNumId w:val="28"/>
  </w:num>
  <w:num w:numId="30" w16cid:durableId="1580480322">
    <w:abstractNumId w:val="15"/>
  </w:num>
  <w:num w:numId="31" w16cid:durableId="1198347823">
    <w:abstractNumId w:val="16"/>
  </w:num>
  <w:num w:numId="32" w16cid:durableId="919097218">
    <w:abstractNumId w:val="12"/>
  </w:num>
  <w:num w:numId="33" w16cid:durableId="624238362">
    <w:abstractNumId w:val="13"/>
  </w:num>
  <w:num w:numId="34" w16cid:durableId="2124494979">
    <w:abstractNumId w:val="18"/>
  </w:num>
  <w:num w:numId="35" w16cid:durableId="38780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E5"/>
    <w:rsid w:val="00022DE6"/>
    <w:rsid w:val="00024887"/>
    <w:rsid w:val="00032100"/>
    <w:rsid w:val="00062267"/>
    <w:rsid w:val="00063AA2"/>
    <w:rsid w:val="000667B1"/>
    <w:rsid w:val="000767FA"/>
    <w:rsid w:val="00095C05"/>
    <w:rsid w:val="000A472A"/>
    <w:rsid w:val="000A55DF"/>
    <w:rsid w:val="000B22EE"/>
    <w:rsid w:val="000E2FAD"/>
    <w:rsid w:val="000E478B"/>
    <w:rsid w:val="000E57B4"/>
    <w:rsid w:val="00100A4E"/>
    <w:rsid w:val="00101AC4"/>
    <w:rsid w:val="0010336B"/>
    <w:rsid w:val="00126455"/>
    <w:rsid w:val="00126828"/>
    <w:rsid w:val="001326BD"/>
    <w:rsid w:val="00140DAE"/>
    <w:rsid w:val="001423A6"/>
    <w:rsid w:val="0015180F"/>
    <w:rsid w:val="001619D5"/>
    <w:rsid w:val="00162270"/>
    <w:rsid w:val="0017644F"/>
    <w:rsid w:val="001826BE"/>
    <w:rsid w:val="0018504B"/>
    <w:rsid w:val="001851A3"/>
    <w:rsid w:val="00186FAF"/>
    <w:rsid w:val="00187B09"/>
    <w:rsid w:val="00193653"/>
    <w:rsid w:val="001A02AE"/>
    <w:rsid w:val="001A03E7"/>
    <w:rsid w:val="001A3840"/>
    <w:rsid w:val="001C6D32"/>
    <w:rsid w:val="001E5336"/>
    <w:rsid w:val="001F5F04"/>
    <w:rsid w:val="00243FD6"/>
    <w:rsid w:val="00243FE4"/>
    <w:rsid w:val="002463E6"/>
    <w:rsid w:val="00252D8D"/>
    <w:rsid w:val="00257E14"/>
    <w:rsid w:val="002761C5"/>
    <w:rsid w:val="002854A2"/>
    <w:rsid w:val="00287036"/>
    <w:rsid w:val="002917F4"/>
    <w:rsid w:val="002966F0"/>
    <w:rsid w:val="00297C1F"/>
    <w:rsid w:val="002A5BD7"/>
    <w:rsid w:val="002B59F1"/>
    <w:rsid w:val="002C12F5"/>
    <w:rsid w:val="002C3DE4"/>
    <w:rsid w:val="002C74C2"/>
    <w:rsid w:val="002D1EDF"/>
    <w:rsid w:val="002E5133"/>
    <w:rsid w:val="002E652F"/>
    <w:rsid w:val="003122A9"/>
    <w:rsid w:val="00326481"/>
    <w:rsid w:val="00326C7A"/>
    <w:rsid w:val="00337A32"/>
    <w:rsid w:val="0034643F"/>
    <w:rsid w:val="00352B33"/>
    <w:rsid w:val="003574FD"/>
    <w:rsid w:val="00360B6E"/>
    <w:rsid w:val="00367770"/>
    <w:rsid w:val="003765C4"/>
    <w:rsid w:val="0039112B"/>
    <w:rsid w:val="0039635B"/>
    <w:rsid w:val="003A4529"/>
    <w:rsid w:val="003A5DD2"/>
    <w:rsid w:val="003A60A8"/>
    <w:rsid w:val="003D509B"/>
    <w:rsid w:val="003F0FDC"/>
    <w:rsid w:val="003F2AEC"/>
    <w:rsid w:val="0040328A"/>
    <w:rsid w:val="004119BE"/>
    <w:rsid w:val="00411F8B"/>
    <w:rsid w:val="00417AD3"/>
    <w:rsid w:val="0043043B"/>
    <w:rsid w:val="0043079D"/>
    <w:rsid w:val="00436A8B"/>
    <w:rsid w:val="0045246F"/>
    <w:rsid w:val="00461D3C"/>
    <w:rsid w:val="00471479"/>
    <w:rsid w:val="0047390B"/>
    <w:rsid w:val="00477352"/>
    <w:rsid w:val="00486AB7"/>
    <w:rsid w:val="00492139"/>
    <w:rsid w:val="0049387E"/>
    <w:rsid w:val="004B42A6"/>
    <w:rsid w:val="004B5C09"/>
    <w:rsid w:val="004B641C"/>
    <w:rsid w:val="004C5923"/>
    <w:rsid w:val="004D219A"/>
    <w:rsid w:val="004D23DE"/>
    <w:rsid w:val="004E227E"/>
    <w:rsid w:val="004E6919"/>
    <w:rsid w:val="004E6CF5"/>
    <w:rsid w:val="004F0CD5"/>
    <w:rsid w:val="004F2094"/>
    <w:rsid w:val="0050080A"/>
    <w:rsid w:val="005214B2"/>
    <w:rsid w:val="00535359"/>
    <w:rsid w:val="00536E7C"/>
    <w:rsid w:val="00543288"/>
    <w:rsid w:val="005462AA"/>
    <w:rsid w:val="00554276"/>
    <w:rsid w:val="00566A90"/>
    <w:rsid w:val="00570969"/>
    <w:rsid w:val="00595817"/>
    <w:rsid w:val="005B070D"/>
    <w:rsid w:val="005B24A0"/>
    <w:rsid w:val="005B5CC1"/>
    <w:rsid w:val="005E7C9F"/>
    <w:rsid w:val="00600573"/>
    <w:rsid w:val="00616111"/>
    <w:rsid w:val="00616B41"/>
    <w:rsid w:val="00617250"/>
    <w:rsid w:val="00617C01"/>
    <w:rsid w:val="006200EA"/>
    <w:rsid w:val="00620AE8"/>
    <w:rsid w:val="00623BA9"/>
    <w:rsid w:val="00636FC3"/>
    <w:rsid w:val="00640DF0"/>
    <w:rsid w:val="006449EA"/>
    <w:rsid w:val="0064628C"/>
    <w:rsid w:val="006665DE"/>
    <w:rsid w:val="00680296"/>
    <w:rsid w:val="0068195C"/>
    <w:rsid w:val="006A25EA"/>
    <w:rsid w:val="006A585E"/>
    <w:rsid w:val="006C3011"/>
    <w:rsid w:val="006E033C"/>
    <w:rsid w:val="006F03D4"/>
    <w:rsid w:val="006F345A"/>
    <w:rsid w:val="006F6AD1"/>
    <w:rsid w:val="007002EB"/>
    <w:rsid w:val="00701511"/>
    <w:rsid w:val="00702E72"/>
    <w:rsid w:val="00703799"/>
    <w:rsid w:val="00706BDE"/>
    <w:rsid w:val="00715303"/>
    <w:rsid w:val="00717B64"/>
    <w:rsid w:val="00726FD6"/>
    <w:rsid w:val="00730909"/>
    <w:rsid w:val="00731008"/>
    <w:rsid w:val="00745F1C"/>
    <w:rsid w:val="007648D3"/>
    <w:rsid w:val="00771C24"/>
    <w:rsid w:val="007765BB"/>
    <w:rsid w:val="007853D3"/>
    <w:rsid w:val="007931A1"/>
    <w:rsid w:val="007A16B7"/>
    <w:rsid w:val="007A363D"/>
    <w:rsid w:val="007A4010"/>
    <w:rsid w:val="007B0712"/>
    <w:rsid w:val="007B730F"/>
    <w:rsid w:val="007D00A0"/>
    <w:rsid w:val="007D5836"/>
    <w:rsid w:val="007D7B21"/>
    <w:rsid w:val="007E1CDC"/>
    <w:rsid w:val="0081251B"/>
    <w:rsid w:val="008240DA"/>
    <w:rsid w:val="008259CB"/>
    <w:rsid w:val="008259F5"/>
    <w:rsid w:val="0083755C"/>
    <w:rsid w:val="008418C0"/>
    <w:rsid w:val="0085723C"/>
    <w:rsid w:val="00866814"/>
    <w:rsid w:val="00867EA4"/>
    <w:rsid w:val="008726C3"/>
    <w:rsid w:val="00891089"/>
    <w:rsid w:val="00895FB9"/>
    <w:rsid w:val="008D3556"/>
    <w:rsid w:val="008D47BD"/>
    <w:rsid w:val="008E476B"/>
    <w:rsid w:val="008F33BD"/>
    <w:rsid w:val="008F73FC"/>
    <w:rsid w:val="0090113B"/>
    <w:rsid w:val="0091066C"/>
    <w:rsid w:val="009156B0"/>
    <w:rsid w:val="00926B98"/>
    <w:rsid w:val="009354FB"/>
    <w:rsid w:val="0094014E"/>
    <w:rsid w:val="00941254"/>
    <w:rsid w:val="0094387E"/>
    <w:rsid w:val="00952A21"/>
    <w:rsid w:val="009556D8"/>
    <w:rsid w:val="009559E9"/>
    <w:rsid w:val="009760C6"/>
    <w:rsid w:val="009769BC"/>
    <w:rsid w:val="0098410D"/>
    <w:rsid w:val="009912B0"/>
    <w:rsid w:val="00991AB9"/>
    <w:rsid w:val="009921B8"/>
    <w:rsid w:val="0099284B"/>
    <w:rsid w:val="00993B51"/>
    <w:rsid w:val="009A341E"/>
    <w:rsid w:val="009C2E11"/>
    <w:rsid w:val="009D190F"/>
    <w:rsid w:val="009D5D66"/>
    <w:rsid w:val="009E0D76"/>
    <w:rsid w:val="00A01C5D"/>
    <w:rsid w:val="00A07662"/>
    <w:rsid w:val="00A12345"/>
    <w:rsid w:val="00A13FAE"/>
    <w:rsid w:val="00A17A17"/>
    <w:rsid w:val="00A301F4"/>
    <w:rsid w:val="00A330FE"/>
    <w:rsid w:val="00A43854"/>
    <w:rsid w:val="00A44772"/>
    <w:rsid w:val="00A4511E"/>
    <w:rsid w:val="00A54759"/>
    <w:rsid w:val="00A61C1D"/>
    <w:rsid w:val="00A723C5"/>
    <w:rsid w:val="00A87891"/>
    <w:rsid w:val="00AA433C"/>
    <w:rsid w:val="00AD2D20"/>
    <w:rsid w:val="00AD68A1"/>
    <w:rsid w:val="00AE0571"/>
    <w:rsid w:val="00AE391E"/>
    <w:rsid w:val="00AF42CD"/>
    <w:rsid w:val="00B010A2"/>
    <w:rsid w:val="00B0195B"/>
    <w:rsid w:val="00B05C51"/>
    <w:rsid w:val="00B118EA"/>
    <w:rsid w:val="00B12436"/>
    <w:rsid w:val="00B17EC8"/>
    <w:rsid w:val="00B23713"/>
    <w:rsid w:val="00B27AAF"/>
    <w:rsid w:val="00B31FBC"/>
    <w:rsid w:val="00B435B5"/>
    <w:rsid w:val="00B45249"/>
    <w:rsid w:val="00B45348"/>
    <w:rsid w:val="00B523E5"/>
    <w:rsid w:val="00B53645"/>
    <w:rsid w:val="00B5397D"/>
    <w:rsid w:val="00B63331"/>
    <w:rsid w:val="00B70C84"/>
    <w:rsid w:val="00B81C46"/>
    <w:rsid w:val="00B94A54"/>
    <w:rsid w:val="00B97B8A"/>
    <w:rsid w:val="00BA2808"/>
    <w:rsid w:val="00BA6ABC"/>
    <w:rsid w:val="00BB542C"/>
    <w:rsid w:val="00BC5383"/>
    <w:rsid w:val="00BF1B6F"/>
    <w:rsid w:val="00BF4E99"/>
    <w:rsid w:val="00C1643D"/>
    <w:rsid w:val="00C302F7"/>
    <w:rsid w:val="00C516AD"/>
    <w:rsid w:val="00C739A0"/>
    <w:rsid w:val="00C82FE2"/>
    <w:rsid w:val="00C9189D"/>
    <w:rsid w:val="00C958D3"/>
    <w:rsid w:val="00CA04E0"/>
    <w:rsid w:val="00CA6E6D"/>
    <w:rsid w:val="00CB53EA"/>
    <w:rsid w:val="00CB6A18"/>
    <w:rsid w:val="00CB6C6A"/>
    <w:rsid w:val="00CC77C0"/>
    <w:rsid w:val="00CF7D62"/>
    <w:rsid w:val="00D13755"/>
    <w:rsid w:val="00D27C70"/>
    <w:rsid w:val="00D31AB7"/>
    <w:rsid w:val="00D35E33"/>
    <w:rsid w:val="00D41F5A"/>
    <w:rsid w:val="00D56A22"/>
    <w:rsid w:val="00D61981"/>
    <w:rsid w:val="00D73DCC"/>
    <w:rsid w:val="00DA1679"/>
    <w:rsid w:val="00DA41CA"/>
    <w:rsid w:val="00DA4CE1"/>
    <w:rsid w:val="00DC6ABE"/>
    <w:rsid w:val="00DE5B9A"/>
    <w:rsid w:val="00DF0656"/>
    <w:rsid w:val="00DF331C"/>
    <w:rsid w:val="00DF3EED"/>
    <w:rsid w:val="00E0752C"/>
    <w:rsid w:val="00E22E3B"/>
    <w:rsid w:val="00E437BA"/>
    <w:rsid w:val="00E460A2"/>
    <w:rsid w:val="00E51D92"/>
    <w:rsid w:val="00E526F6"/>
    <w:rsid w:val="00E61D13"/>
    <w:rsid w:val="00E805BF"/>
    <w:rsid w:val="00E86496"/>
    <w:rsid w:val="00E86D66"/>
    <w:rsid w:val="00E93913"/>
    <w:rsid w:val="00E941A7"/>
    <w:rsid w:val="00EA14DA"/>
    <w:rsid w:val="00EA277E"/>
    <w:rsid w:val="00EC4A7F"/>
    <w:rsid w:val="00ED4AF1"/>
    <w:rsid w:val="00EE0B2D"/>
    <w:rsid w:val="00F20F60"/>
    <w:rsid w:val="00F366C1"/>
    <w:rsid w:val="00F36BB7"/>
    <w:rsid w:val="00F50808"/>
    <w:rsid w:val="00F50A07"/>
    <w:rsid w:val="00F560A9"/>
    <w:rsid w:val="00F61AF9"/>
    <w:rsid w:val="00F71655"/>
    <w:rsid w:val="00F86AFB"/>
    <w:rsid w:val="00F871F0"/>
    <w:rsid w:val="00FB1190"/>
    <w:rsid w:val="00FE055D"/>
    <w:rsid w:val="00FE2819"/>
    <w:rsid w:val="00FE6C8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teal"/>
    </o:shapedefaults>
    <o:shapelayout v:ext="edit">
      <o:idmap v:ext="edit" data="2"/>
    </o:shapelayout>
  </w:shapeDefaults>
  <w:decimalSymbol w:val="."/>
  <w:listSeparator w:val=","/>
  <w14:docId w14:val="3F26FF6F"/>
  <w15:docId w15:val="{E25648B4-0FA8-471E-85D6-D7D19AD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3913"/>
    <w:pPr>
      <w:spacing w:after="200" w:line="276" w:lineRule="auto"/>
      <w:ind w:left="187"/>
    </w:p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939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939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9391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9391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9391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E57B4"/>
    <w:pPr>
      <w:numPr>
        <w:numId w:val="26"/>
      </w:numPr>
      <w:ind w:left="720"/>
    </w:pPr>
  </w:style>
  <w:style w:type="character" w:styleId="PlaceholderText">
    <w:name w:val="Placeholder Text"/>
    <w:basedOn w:val="DefaultParagraphFont"/>
    <w:uiPriority w:val="99"/>
    <w:semiHidden/>
    <w:rsid w:val="00E93913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22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E93913"/>
  </w:style>
  <w:style w:type="paragraph" w:styleId="BlockText">
    <w:name w:val="Block Text"/>
    <w:basedOn w:val="Normal"/>
    <w:semiHidden/>
    <w:unhideWhenUsed/>
    <w:rsid w:val="00E9391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E9391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93913"/>
  </w:style>
  <w:style w:type="paragraph" w:styleId="BodyText2">
    <w:name w:val="Body Text 2"/>
    <w:basedOn w:val="Normal"/>
    <w:link w:val="BodyText2Char"/>
    <w:semiHidden/>
    <w:unhideWhenUsed/>
    <w:rsid w:val="00E939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93913"/>
  </w:style>
  <w:style w:type="paragraph" w:styleId="BodyText3">
    <w:name w:val="Body Text 3"/>
    <w:basedOn w:val="Normal"/>
    <w:link w:val="BodyText3Char"/>
    <w:semiHidden/>
    <w:unhideWhenUsed/>
    <w:rsid w:val="00E9391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913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91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93913"/>
  </w:style>
  <w:style w:type="paragraph" w:styleId="BodyTextIndent">
    <w:name w:val="Body Text Indent"/>
    <w:basedOn w:val="Normal"/>
    <w:link w:val="BodyTextIndentChar"/>
    <w:semiHidden/>
    <w:unhideWhenUsed/>
    <w:rsid w:val="00E939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93913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E9391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93913"/>
  </w:style>
  <w:style w:type="paragraph" w:styleId="BodyTextIndent2">
    <w:name w:val="Body Text Indent 2"/>
    <w:basedOn w:val="Normal"/>
    <w:link w:val="BodyTextIndent2Char"/>
    <w:semiHidden/>
    <w:unhideWhenUsed/>
    <w:rsid w:val="00E939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913"/>
  </w:style>
  <w:style w:type="paragraph" w:styleId="BodyTextIndent3">
    <w:name w:val="Body Text Indent 3"/>
    <w:basedOn w:val="Normal"/>
    <w:link w:val="BodyTextIndent3Char"/>
    <w:semiHidden/>
    <w:unhideWhenUsed/>
    <w:rsid w:val="00E9391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913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9391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E93913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E9391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93913"/>
  </w:style>
  <w:style w:type="table" w:styleId="ColorfulGrid">
    <w:name w:val="Colorful Grid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391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E93913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93913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913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913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391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E93913"/>
  </w:style>
  <w:style w:type="character" w:customStyle="1" w:styleId="DateChar">
    <w:name w:val="Date Char"/>
    <w:basedOn w:val="DefaultParagraphFont"/>
    <w:link w:val="Date"/>
    <w:semiHidden/>
    <w:rsid w:val="00E93913"/>
  </w:style>
  <w:style w:type="paragraph" w:styleId="DocumentMap">
    <w:name w:val="Document Map"/>
    <w:basedOn w:val="Normal"/>
    <w:link w:val="DocumentMapChar"/>
    <w:semiHidden/>
    <w:unhideWhenUsed/>
    <w:rsid w:val="00E9391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913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91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E93913"/>
  </w:style>
  <w:style w:type="character" w:styleId="Emphasis">
    <w:name w:val="Emphasis"/>
    <w:basedOn w:val="DefaultParagraphFont"/>
    <w:semiHidden/>
    <w:unhideWhenUsed/>
    <w:qFormat/>
    <w:rsid w:val="00E9391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E9391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913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E939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E93913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E93913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93913"/>
  </w:style>
  <w:style w:type="character" w:styleId="FootnoteReference">
    <w:name w:val="footnote reference"/>
    <w:basedOn w:val="DefaultParagraphFont"/>
    <w:semiHidden/>
    <w:unhideWhenUsed/>
    <w:rsid w:val="00E93913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E93913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913"/>
    <w:rPr>
      <w:sz w:val="22"/>
      <w:szCs w:val="20"/>
    </w:rPr>
  </w:style>
  <w:style w:type="table" w:styleId="GridTable1Light">
    <w:name w:val="Grid Table 1 Light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391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391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39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nhideWhenUsed/>
    <w:rsid w:val="00E93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3913"/>
  </w:style>
  <w:style w:type="character" w:customStyle="1" w:styleId="Heading4Char">
    <w:name w:val="Heading 4 Char"/>
    <w:basedOn w:val="DefaultParagraphFont"/>
    <w:link w:val="Heading4"/>
    <w:semiHidden/>
    <w:rsid w:val="00E9391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E9391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E939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E939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E9391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E9391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E93913"/>
  </w:style>
  <w:style w:type="paragraph" w:styleId="HTMLAddress">
    <w:name w:val="HTML Address"/>
    <w:basedOn w:val="Normal"/>
    <w:link w:val="HTMLAddressChar"/>
    <w:semiHidden/>
    <w:unhideWhenUsed/>
    <w:rsid w:val="00E9391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913"/>
    <w:rPr>
      <w:i/>
      <w:iCs/>
    </w:rPr>
  </w:style>
  <w:style w:type="character" w:styleId="HTMLCite">
    <w:name w:val="HTML Cite"/>
    <w:basedOn w:val="DefaultParagraphFont"/>
    <w:semiHidden/>
    <w:unhideWhenUsed/>
    <w:rsid w:val="00E93913"/>
    <w:rPr>
      <w:i/>
      <w:iCs/>
    </w:rPr>
  </w:style>
  <w:style w:type="character" w:styleId="HTMLCode">
    <w:name w:val="HTML Code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E93913"/>
    <w:rPr>
      <w:i/>
      <w:iCs/>
    </w:rPr>
  </w:style>
  <w:style w:type="character" w:styleId="HTMLKeyboard">
    <w:name w:val="HTML Keyboard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913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E9391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E9391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E93913"/>
    <w:rPr>
      <w:i/>
      <w:iCs/>
    </w:rPr>
  </w:style>
  <w:style w:type="character" w:styleId="Hyperlink">
    <w:name w:val="Hyperlink"/>
    <w:basedOn w:val="DefaultParagraphFont"/>
    <w:semiHidden/>
    <w:unhideWhenUsed/>
    <w:rsid w:val="00E9391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E9391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E9391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E9391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E9391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E9391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E9391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E9391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E9391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E9391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E939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939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939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9391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9391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391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939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E93913"/>
  </w:style>
  <w:style w:type="paragraph" w:styleId="List">
    <w:name w:val="List"/>
    <w:basedOn w:val="Normal"/>
    <w:semiHidden/>
    <w:unhideWhenUsed/>
    <w:rsid w:val="00E9391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E9391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E93913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E93913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E9391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E93913"/>
    <w:pPr>
      <w:numPr>
        <w:numId w:val="9"/>
      </w:numPr>
      <w:contextualSpacing/>
    </w:pPr>
  </w:style>
  <w:style w:type="paragraph" w:styleId="ListBullet2">
    <w:name w:val="List Bullet 2"/>
    <w:basedOn w:val="Normal"/>
    <w:semiHidden/>
    <w:unhideWhenUsed/>
    <w:rsid w:val="00E93913"/>
    <w:pPr>
      <w:numPr>
        <w:numId w:val="10"/>
      </w:numPr>
      <w:contextualSpacing/>
    </w:pPr>
  </w:style>
  <w:style w:type="paragraph" w:styleId="ListBullet3">
    <w:name w:val="List Bullet 3"/>
    <w:basedOn w:val="Normal"/>
    <w:semiHidden/>
    <w:unhideWhenUsed/>
    <w:rsid w:val="00E93913"/>
    <w:pPr>
      <w:numPr>
        <w:numId w:val="11"/>
      </w:numPr>
      <w:contextualSpacing/>
    </w:pPr>
  </w:style>
  <w:style w:type="paragraph" w:styleId="ListBullet4">
    <w:name w:val="List Bullet 4"/>
    <w:basedOn w:val="Normal"/>
    <w:semiHidden/>
    <w:unhideWhenUsed/>
    <w:rsid w:val="00E93913"/>
    <w:pPr>
      <w:numPr>
        <w:numId w:val="16"/>
      </w:numPr>
      <w:contextualSpacing/>
    </w:pPr>
  </w:style>
  <w:style w:type="paragraph" w:styleId="ListBullet5">
    <w:name w:val="List Bullet 5"/>
    <w:basedOn w:val="Normal"/>
    <w:semiHidden/>
    <w:unhideWhenUsed/>
    <w:rsid w:val="00E93913"/>
    <w:pPr>
      <w:numPr>
        <w:numId w:val="17"/>
      </w:numPr>
      <w:contextualSpacing/>
    </w:pPr>
  </w:style>
  <w:style w:type="paragraph" w:styleId="ListContinue">
    <w:name w:val="List Continue"/>
    <w:basedOn w:val="Normal"/>
    <w:semiHidden/>
    <w:unhideWhenUsed/>
    <w:rsid w:val="00E9391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E9391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E9391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E9391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E93913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unhideWhenUsed/>
    <w:rsid w:val="00E93913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E93913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E93913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E93913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39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391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391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391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391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391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39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391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391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391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391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391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391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391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391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391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391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391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391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E939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187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93913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391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391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391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391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391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391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E939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E93913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E93913"/>
    <w:pPr>
      <w:ind w:left="187"/>
    </w:pPr>
  </w:style>
  <w:style w:type="paragraph" w:styleId="NormalWeb">
    <w:name w:val="Normal (Web)"/>
    <w:basedOn w:val="Normal"/>
    <w:semiHidden/>
    <w:unhideWhenUsed/>
    <w:rsid w:val="00E93913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E9391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91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E93913"/>
  </w:style>
  <w:style w:type="character" w:styleId="PageNumber">
    <w:name w:val="page number"/>
    <w:basedOn w:val="DefaultParagraphFont"/>
    <w:semiHidden/>
    <w:unhideWhenUsed/>
    <w:rsid w:val="00E93913"/>
  </w:style>
  <w:style w:type="table" w:styleId="PlainTable1">
    <w:name w:val="Plain Table 1"/>
    <w:basedOn w:val="TableNormal"/>
    <w:uiPriority w:val="41"/>
    <w:rsid w:val="00E9391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391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39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39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391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E9391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913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939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9391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913"/>
  </w:style>
  <w:style w:type="character" w:customStyle="1" w:styleId="SalutationChar">
    <w:name w:val="Salutation Char"/>
    <w:basedOn w:val="DefaultParagraphFont"/>
    <w:link w:val="Salutation"/>
    <w:semiHidden/>
    <w:rsid w:val="00E93913"/>
  </w:style>
  <w:style w:type="paragraph" w:styleId="Signature">
    <w:name w:val="Signature"/>
    <w:basedOn w:val="Normal"/>
    <w:link w:val="SignatureChar"/>
    <w:semiHidden/>
    <w:unhideWhenUsed/>
    <w:rsid w:val="00E9391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93913"/>
  </w:style>
  <w:style w:type="character" w:customStyle="1" w:styleId="SmartHyperlink1">
    <w:name w:val="Smart Hyperlink1"/>
    <w:basedOn w:val="DefaultParagraphFont"/>
    <w:uiPriority w:val="99"/>
    <w:semiHidden/>
    <w:unhideWhenUsed/>
    <w:rsid w:val="00E93913"/>
    <w:rPr>
      <w:u w:val="dotted"/>
    </w:rPr>
  </w:style>
  <w:style w:type="character" w:styleId="Strong">
    <w:name w:val="Strong"/>
    <w:basedOn w:val="DefaultParagraphFont"/>
    <w:semiHidden/>
    <w:unhideWhenUsed/>
    <w:qFormat/>
    <w:rsid w:val="00E93913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E93913"/>
    <w:pPr>
      <w:numPr>
        <w:ilvl w:val="1"/>
      </w:numPr>
      <w:spacing w:after="160"/>
      <w:ind w:left="187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E9391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391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3913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3913"/>
    <w:pPr>
      <w:spacing w:after="200" w:line="276" w:lineRule="auto"/>
      <w:ind w:left="187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3913"/>
    <w:pPr>
      <w:spacing w:after="200" w:line="276" w:lineRule="auto"/>
      <w:ind w:left="187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3913"/>
    <w:pPr>
      <w:spacing w:after="200" w:line="276" w:lineRule="auto"/>
      <w:ind w:left="187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3913"/>
    <w:pPr>
      <w:spacing w:after="200" w:line="276" w:lineRule="auto"/>
      <w:ind w:left="187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9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3913"/>
    <w:pPr>
      <w:spacing w:after="200" w:line="276" w:lineRule="auto"/>
      <w:ind w:left="187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9391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E9391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E93913"/>
    <w:pPr>
      <w:spacing w:after="0"/>
      <w:ind w:left="0"/>
    </w:pPr>
  </w:style>
  <w:style w:type="table" w:styleId="TableProfessional">
    <w:name w:val="Table Professional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3913"/>
    <w:pPr>
      <w:spacing w:after="200" w:line="276" w:lineRule="auto"/>
      <w:ind w:left="187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3913"/>
    <w:pPr>
      <w:spacing w:after="200" w:line="276" w:lineRule="auto"/>
      <w:ind w:left="187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3913"/>
    <w:pPr>
      <w:spacing w:after="200" w:line="276" w:lineRule="auto"/>
      <w:ind w:left="187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3913"/>
    <w:pPr>
      <w:spacing w:after="200" w:line="276" w:lineRule="auto"/>
      <w:ind w:left="187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93913"/>
    <w:pPr>
      <w:spacing w:after="200" w:line="276" w:lineRule="auto"/>
      <w:ind w:left="18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3913"/>
    <w:pPr>
      <w:spacing w:after="200" w:line="276" w:lineRule="auto"/>
      <w:ind w:left="187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93913"/>
    <w:pPr>
      <w:spacing w:after="200" w:line="276" w:lineRule="auto"/>
      <w:ind w:left="187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E939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E9391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E93913"/>
    <w:pPr>
      <w:spacing w:after="100"/>
      <w:ind w:left="0"/>
    </w:pPr>
  </w:style>
  <w:style w:type="paragraph" w:styleId="TOC2">
    <w:name w:val="toc 2"/>
    <w:basedOn w:val="Normal"/>
    <w:next w:val="Normal"/>
    <w:autoRedefine/>
    <w:semiHidden/>
    <w:unhideWhenUsed/>
    <w:rsid w:val="00E93913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E93913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E93913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E93913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E93913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E93913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E93913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E9391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3913"/>
    <w:pPr>
      <w:keepLines/>
      <w:spacing w:before="240" w:after="0"/>
      <w:jc w:val="left"/>
      <w:outlineLvl w:val="9"/>
    </w:pPr>
    <w:rPr>
      <w:rFonts w:eastAsiaTheme="majorEastAsia" w:cstheme="majorBidi"/>
      <w:b w:val="0"/>
      <w:bCs w:val="0"/>
      <w:i w:val="0"/>
      <w:color w:val="365F91" w:themeColor="accent1" w:themeShade="BF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91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attle\Downloads\tf0280717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tf02807179_win32</Template>
  <TotalTime>28</TotalTime>
  <Pages>2</Pages>
  <Words>462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Battle</dc:creator>
  <cp:lastModifiedBy>Sharon Miller</cp:lastModifiedBy>
  <cp:revision>43</cp:revision>
  <cp:lastPrinted>2024-07-25T13:20:00Z</cp:lastPrinted>
  <dcterms:created xsi:type="dcterms:W3CDTF">2025-11-25T17:58:00Z</dcterms:created>
  <dcterms:modified xsi:type="dcterms:W3CDTF">2026-01-22T17:43:00Z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InternalTags">
    <vt:lpwstr/>
  </property>
  <property fmtid="{D5CDD505-2E9C-101B-9397-08002B2CF9AE}" pid="4" name="ScenarioTags">
    <vt:lpwstr/>
  </property>
  <property fmtid="{D5CDD505-2E9C-101B-9397-08002B2CF9AE}" pid="5" name="CampaignTags">
    <vt:lpwstr/>
  </property>
  <property fmtid="{D5CDD505-2E9C-101B-9397-08002B2CF9AE}" pid="6" name="ContentTypeId">
    <vt:lpwstr>0x010100AA3F7D94069FF64A86F7DFF56D60E3BE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LocMarketGroupTiers">
    <vt:lpwstr>,t:Tier 1,t:Tier 2,t:Tier 3,</vt:lpwstr>
  </property>
</Properties>
</file>